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72D8" w14:textId="77777777" w:rsidR="002259AE" w:rsidRPr="002F05A1" w:rsidRDefault="002259AE" w:rsidP="0022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>
        <w:rPr>
          <w:noProof/>
        </w:rPr>
        <w:drawing>
          <wp:inline distT="0" distB="0" distL="0" distR="0" wp14:anchorId="334EB075" wp14:editId="6CD444B4">
            <wp:extent cx="564515" cy="636270"/>
            <wp:effectExtent l="0" t="0" r="6985" b="0"/>
            <wp:docPr id="1" name="Paveikslėlis 1" descr="Paveikslėlis, kuriame yra žinutė  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žinutė  Automatiškai sugeneruotas aprašyma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4CB4B" w14:textId="77777777" w:rsidR="002259AE" w:rsidRPr="002F05A1" w:rsidRDefault="002259AE" w:rsidP="0022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lt-LT"/>
        </w:rPr>
      </w:pPr>
      <w:r w:rsidRPr="002F05A1">
        <w:rPr>
          <w:rFonts w:ascii="Times New Roman" w:eastAsia="Times New Roman" w:hAnsi="Times New Roman" w:cs="Times New Roman"/>
          <w:b/>
          <w:bCs/>
          <w:caps/>
          <w:sz w:val="26"/>
          <w:szCs w:val="20"/>
          <w:lang w:val="lt-LT"/>
        </w:rPr>
        <w:t>Zarasų rajono savivaldybės taryba</w:t>
      </w:r>
    </w:p>
    <w:p w14:paraId="59EB51D6" w14:textId="77777777" w:rsidR="002259AE" w:rsidRPr="002F05A1" w:rsidRDefault="002259AE" w:rsidP="002259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lt-LT"/>
        </w:rPr>
      </w:pPr>
    </w:p>
    <w:p w14:paraId="33AF6971" w14:textId="77777777" w:rsidR="002259AE" w:rsidRPr="002F05A1" w:rsidRDefault="002259AE" w:rsidP="002259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lt-LT"/>
        </w:rPr>
      </w:pPr>
      <w:r w:rsidRPr="002F05A1">
        <w:rPr>
          <w:rFonts w:ascii="Times New Roman" w:eastAsia="Times New Roman" w:hAnsi="Times New Roman" w:cs="Times New Roman"/>
          <w:b/>
          <w:bCs/>
          <w:sz w:val="24"/>
          <w:szCs w:val="20"/>
          <w:lang w:val="lt-LT"/>
        </w:rPr>
        <w:t>S P R E N D I M A S</w:t>
      </w:r>
    </w:p>
    <w:p w14:paraId="6B6CE0B3" w14:textId="77777777" w:rsidR="002259AE" w:rsidRPr="002F05A1" w:rsidRDefault="002259AE" w:rsidP="002259A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t-LT" w:eastAsia="zh-CN" w:bidi="hi-IN"/>
        </w:rPr>
      </w:pPr>
      <w:r w:rsidRPr="002F05A1">
        <w:rPr>
          <w:rFonts w:ascii="Times New Roman" w:hAnsi="Times New Roman" w:cs="Times New Roman"/>
          <w:b/>
          <w:bCs/>
          <w:sz w:val="24"/>
          <w:szCs w:val="24"/>
          <w:lang w:val="lt-LT" w:eastAsia="zh-CN" w:bidi="hi-IN"/>
        </w:rPr>
        <w:t>DĖL ZARASŲ RAJONO SAVIVALDYBĖS TARYBOS 2016 M. KOVO 18 D. SPRENDIMO NR. T-22 „DĖL ATLYGINIMO DYDŽIO NUSTATYMO UŽ ZARASŲ RAJONO SAVIVALDYBĖS MOKYKLOSE TEIKIAMĄ NEFORMALŲJĮ ŠVIETIMĄ“</w:t>
      </w:r>
    </w:p>
    <w:p w14:paraId="4AF52C43" w14:textId="7CEE9269" w:rsidR="002259AE" w:rsidRDefault="002259AE" w:rsidP="00225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 w:eastAsia="zh-CN" w:bidi="hi-IN"/>
        </w:rPr>
      </w:pPr>
      <w:r w:rsidRPr="002F05A1">
        <w:rPr>
          <w:rFonts w:ascii="Times New Roman" w:hAnsi="Times New Roman" w:cs="Times New Roman"/>
          <w:b/>
          <w:bCs/>
          <w:sz w:val="24"/>
          <w:szCs w:val="24"/>
          <w:lang w:val="lt-LT" w:eastAsia="zh-CN" w:bidi="hi-IN"/>
        </w:rPr>
        <w:t>PAKEITIMO</w:t>
      </w:r>
    </w:p>
    <w:p w14:paraId="6773D362" w14:textId="77777777" w:rsidR="002259AE" w:rsidRPr="002F05A1" w:rsidRDefault="002259AE" w:rsidP="00225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lt-LT"/>
        </w:rPr>
      </w:pPr>
    </w:p>
    <w:p w14:paraId="3AAFDC49" w14:textId="77777777" w:rsidR="002259AE" w:rsidRPr="002F05A1" w:rsidRDefault="002259AE" w:rsidP="00225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2F05A1">
        <w:rPr>
          <w:rFonts w:ascii="Times New Roman" w:eastAsia="Times New Roman" w:hAnsi="Times New Roman" w:cs="Times New Roman"/>
          <w:sz w:val="24"/>
          <w:szCs w:val="20"/>
          <w:lang w:val="lt-LT"/>
        </w:rPr>
        <w:t>202</w:t>
      </w:r>
      <w:r w:rsidRPr="00F5257D">
        <w:rPr>
          <w:rFonts w:ascii="Times New Roman" w:eastAsia="Times New Roman" w:hAnsi="Times New Roman" w:cs="Times New Roman"/>
          <w:sz w:val="24"/>
          <w:szCs w:val="20"/>
          <w:lang w:val="lt-LT"/>
        </w:rPr>
        <w:t>2</w:t>
      </w:r>
      <w:r w:rsidRPr="002F05A1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 m. </w:t>
      </w:r>
      <w:r w:rsidRPr="00F5257D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liepos </w:t>
      </w:r>
      <w:r>
        <w:rPr>
          <w:rFonts w:ascii="Times New Roman" w:eastAsia="Times New Roman" w:hAnsi="Times New Roman" w:cs="Times New Roman"/>
          <w:sz w:val="24"/>
          <w:szCs w:val="20"/>
          <w:lang w:val="lt-LT"/>
        </w:rPr>
        <w:t>8</w:t>
      </w:r>
      <w:r w:rsidRPr="002F05A1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 d. Nr. </w:t>
      </w:r>
      <w:r>
        <w:rPr>
          <w:rFonts w:ascii="Times New Roman" w:eastAsia="Times New Roman" w:hAnsi="Times New Roman" w:cs="Times New Roman"/>
          <w:sz w:val="24"/>
          <w:szCs w:val="20"/>
          <w:lang w:val="lt-LT"/>
        </w:rPr>
        <w:t>T-115</w:t>
      </w:r>
    </w:p>
    <w:p w14:paraId="61311710" w14:textId="4AECE3DE" w:rsidR="002259AE" w:rsidRPr="002259AE" w:rsidRDefault="002259AE" w:rsidP="002259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2F05A1">
        <w:rPr>
          <w:rFonts w:ascii="Times New Roman" w:eastAsia="Times New Roman" w:hAnsi="Times New Roman" w:cs="Times New Roman"/>
          <w:sz w:val="24"/>
          <w:szCs w:val="20"/>
          <w:lang w:val="lt-LT"/>
        </w:rPr>
        <w:t>Zarasai</w:t>
      </w:r>
    </w:p>
    <w:p w14:paraId="6E948FFA" w14:textId="77777777" w:rsidR="00E71E40" w:rsidRPr="00E71E40" w:rsidRDefault="00E71E40" w:rsidP="00E71E40">
      <w:pPr>
        <w:shd w:val="clear" w:color="auto" w:fill="FFFFFF"/>
        <w:tabs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46321" w14:textId="703F9050" w:rsidR="00E71E40" w:rsidRPr="00E71E40" w:rsidRDefault="00E71E40" w:rsidP="00232BAE">
      <w:pPr>
        <w:pStyle w:val="NoSpacing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bookmarkStart w:id="0" w:name="part_4552629bf4054c298489be1ab2e14044"/>
      <w:bookmarkStart w:id="1" w:name="part_61b565ee5b1d47df9ff5983b82bd8811"/>
      <w:bookmarkEnd w:id="0"/>
      <w:bookmarkEnd w:id="1"/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Vadovaudamasi Lietuvos Respublikos vietos savivaldos įstatymo </w:t>
      </w:r>
      <w:r w:rsidR="00E232AE" w:rsidRPr="00035A4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16 straipsnio </w:t>
      </w:r>
      <w:r w:rsidR="00FE2908">
        <w:rPr>
          <w:rFonts w:ascii="Times New Roman" w:hAnsi="Times New Roman" w:cs="Times New Roman"/>
          <w:sz w:val="24"/>
          <w:szCs w:val="24"/>
          <w:lang w:val="lt-LT" w:eastAsia="lt-LT"/>
        </w:rPr>
        <w:t>2</w:t>
      </w:r>
      <w:r w:rsidR="00E232AE" w:rsidRPr="00035A4C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dalies 37</w:t>
      </w:r>
      <w:r w:rsidR="00982A4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 </w:t>
      </w:r>
      <w:r w:rsidR="00E232AE" w:rsidRPr="00035A4C">
        <w:rPr>
          <w:rFonts w:ascii="Times New Roman" w:hAnsi="Times New Roman" w:cs="Times New Roman"/>
          <w:sz w:val="24"/>
          <w:szCs w:val="24"/>
          <w:lang w:val="lt-LT" w:eastAsia="lt-LT"/>
        </w:rPr>
        <w:t>punktu ir 18 straipsnio 1 dalimi bei atsižvelgdama</w:t>
      </w:r>
      <w:r w:rsidR="00E232AE"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35A4C"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Zarasų </w:t>
      </w:r>
      <w:r w:rsidR="00035A4C"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Fausto Latėno meno mokyklos 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035A4C"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2 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m. </w:t>
      </w:r>
      <w:r w:rsidR="00035A4C" w:rsidRPr="00035A4C">
        <w:rPr>
          <w:rFonts w:ascii="Times New Roman" w:hAnsi="Times New Roman" w:cs="Times New Roman"/>
          <w:sz w:val="24"/>
          <w:szCs w:val="24"/>
          <w:lang w:val="lt-LT"/>
        </w:rPr>
        <w:t>birželio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35A4C" w:rsidRPr="00035A4C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035A4C" w:rsidRPr="00035A4C">
        <w:rPr>
          <w:rFonts w:ascii="Times New Roman" w:hAnsi="Times New Roman" w:cs="Times New Roman"/>
          <w:sz w:val="24"/>
          <w:szCs w:val="24"/>
          <w:lang w:val="lt-LT"/>
        </w:rPr>
        <w:t>raštą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 Nr. </w:t>
      </w:r>
      <w:r w:rsidR="00142DF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4E7554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142DF1">
        <w:rPr>
          <w:rFonts w:ascii="Times New Roman" w:hAnsi="Times New Roman" w:cs="Times New Roman"/>
          <w:sz w:val="24"/>
          <w:szCs w:val="24"/>
          <w:lang w:val="lt-LT"/>
        </w:rPr>
        <w:t>80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Pr="00035A4C">
        <w:rPr>
          <w:rFonts w:ascii="Times New Roman" w:hAnsi="Times New Roman" w:cs="Times New Roman"/>
          <w:spacing w:val="1"/>
          <w:sz w:val="24"/>
          <w:szCs w:val="24"/>
          <w:lang w:val="lt-LT"/>
        </w:rPr>
        <w:t>Dė</w:t>
      </w:r>
      <w:r w:rsidRPr="00035A4C">
        <w:rPr>
          <w:rFonts w:ascii="Times New Roman" w:hAnsi="Times New Roman" w:cs="Times New Roman"/>
          <w:sz w:val="24"/>
          <w:szCs w:val="24"/>
          <w:lang w:val="lt-LT"/>
        </w:rPr>
        <w:t xml:space="preserve">l </w:t>
      </w:r>
      <w:bookmarkStart w:id="2" w:name="_Hlk105762556"/>
      <w:r w:rsidR="00035A4C" w:rsidRPr="00035A4C">
        <w:rPr>
          <w:rFonts w:ascii="Times New Roman" w:hAnsi="Times New Roman" w:cs="Times New Roman"/>
          <w:bCs/>
          <w:sz w:val="24"/>
          <w:szCs w:val="24"/>
          <w:lang w:val="lt-LT"/>
        </w:rPr>
        <w:t>atlyginimo už Zarasų rajono savivaldybės mokyklose teikiamą neformalųjį švietimą dydžių pakeitimo”</w:t>
      </w:r>
      <w:bookmarkEnd w:id="2"/>
      <w:r w:rsidR="00E57063">
        <w:rPr>
          <w:rFonts w:ascii="Times New Roman" w:hAnsi="Times New Roman" w:cs="Times New Roman"/>
          <w:bCs/>
          <w:sz w:val="24"/>
          <w:szCs w:val="24"/>
          <w:lang w:val="lt-LT"/>
        </w:rPr>
        <w:t>,</w:t>
      </w:r>
      <w:r w:rsidR="00142DF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Zarasų „Santarvės“ pagrindinės mokyklos 2022 m. </w:t>
      </w:r>
      <w:r w:rsidR="004E7554">
        <w:rPr>
          <w:rFonts w:ascii="Times New Roman" w:eastAsia="Times New Roman" w:hAnsi="Times New Roman" w:cs="Times New Roman"/>
          <w:sz w:val="24"/>
          <w:szCs w:val="24"/>
          <w:lang w:val="lt-LT"/>
        </w:rPr>
        <w:t>birželio 8</w:t>
      </w:r>
      <w:r w:rsidR="00982A4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 </w:t>
      </w:r>
      <w:r w:rsidR="004E7554">
        <w:rPr>
          <w:rFonts w:ascii="Times New Roman" w:eastAsia="Times New Roman" w:hAnsi="Times New Roman" w:cs="Times New Roman"/>
          <w:sz w:val="24"/>
          <w:szCs w:val="24"/>
          <w:lang w:val="lt-LT"/>
        </w:rPr>
        <w:t>d. raštą Nr. S-(1.13E)-114</w:t>
      </w:r>
      <w:r w:rsidR="0073668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„Dėl</w:t>
      </w:r>
      <w:r w:rsidR="00E5706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3668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atlyginimo dydžio nustatymo už </w:t>
      </w:r>
      <w:r w:rsidR="00736682" w:rsidRPr="00035A4C">
        <w:rPr>
          <w:rFonts w:ascii="Times New Roman" w:hAnsi="Times New Roman" w:cs="Times New Roman"/>
          <w:bCs/>
          <w:sz w:val="24"/>
          <w:szCs w:val="24"/>
          <w:lang w:val="lt-LT"/>
        </w:rPr>
        <w:t>Zarasų rajono savivaldybės mokyklose teikiamą neformalųjį švietimą</w:t>
      </w:r>
      <w:r w:rsidR="007366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“ </w:t>
      </w:r>
      <w:r w:rsidR="00E57063">
        <w:rPr>
          <w:rFonts w:ascii="Times New Roman" w:eastAsia="Times New Roman" w:hAnsi="Times New Roman" w:cs="Times New Roman"/>
          <w:sz w:val="24"/>
          <w:szCs w:val="24"/>
          <w:lang w:val="lt-LT"/>
        </w:rPr>
        <w:t>bei Zarasų r. Dusetų Kazimiero Būgos gimnazijos 2022 m. birželio 10 d. raštą Nr. S-</w:t>
      </w:r>
      <w:r w:rsidR="004203F4">
        <w:rPr>
          <w:rFonts w:ascii="Times New Roman" w:eastAsia="Times New Roman" w:hAnsi="Times New Roman" w:cs="Times New Roman"/>
          <w:sz w:val="24"/>
          <w:szCs w:val="24"/>
          <w:lang w:val="lt-LT"/>
        </w:rPr>
        <w:t>91</w:t>
      </w:r>
      <w:r w:rsidR="00E5706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„Dėl </w:t>
      </w:r>
      <w:r w:rsidR="00E57063" w:rsidRPr="00035A4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atlyginimo </w:t>
      </w:r>
      <w:r w:rsidR="00736682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dydžio </w:t>
      </w:r>
      <w:r w:rsidR="00E57063" w:rsidRPr="00035A4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už </w:t>
      </w:r>
      <w:r w:rsidR="00736682">
        <w:rPr>
          <w:rFonts w:ascii="Times New Roman" w:hAnsi="Times New Roman" w:cs="Times New Roman"/>
          <w:bCs/>
          <w:sz w:val="24"/>
          <w:szCs w:val="24"/>
          <w:lang w:val="lt-LT"/>
        </w:rPr>
        <w:t>mokinių ugdymą pailgintos dienos grupėje</w:t>
      </w:r>
      <w:r w:rsidR="00E57063" w:rsidRPr="00035A4C">
        <w:rPr>
          <w:rFonts w:ascii="Times New Roman" w:hAnsi="Times New Roman" w:cs="Times New Roman"/>
          <w:bCs/>
          <w:sz w:val="24"/>
          <w:szCs w:val="24"/>
          <w:lang w:val="lt-LT"/>
        </w:rPr>
        <w:t>”</w:t>
      </w:r>
      <w:r w:rsidR="00E57063">
        <w:rPr>
          <w:rFonts w:ascii="Times New Roman" w:hAnsi="Times New Roman" w:cs="Times New Roman"/>
          <w:bCs/>
          <w:sz w:val="24"/>
          <w:szCs w:val="24"/>
          <w:lang w:val="lt-LT"/>
        </w:rPr>
        <w:t>,</w:t>
      </w:r>
      <w:r w:rsidR="004E755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E71E4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Zarasų rajono savivaldybės taryba n u s p r e n d ž i a:</w:t>
      </w:r>
    </w:p>
    <w:p w14:paraId="2A3BC5D3" w14:textId="70A1F511" w:rsidR="00E71E40" w:rsidRPr="00E71E40" w:rsidRDefault="00232BAE" w:rsidP="00E71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232BAE">
        <w:rPr>
          <w:rFonts w:ascii="Times New Roman" w:eastAsia="Calibri" w:hAnsi="Times New Roman" w:cs="Times New Roman"/>
          <w:kern w:val="3"/>
          <w:sz w:val="24"/>
          <w:szCs w:val="24"/>
          <w:lang w:val="lt-LT" w:eastAsia="zh-CN" w:bidi="hi-IN"/>
        </w:rPr>
        <w:t xml:space="preserve">Pakeisti </w:t>
      </w:r>
      <w:bookmarkStart w:id="3" w:name="_Hlk11739273"/>
      <w:r w:rsidRPr="00232BAE">
        <w:rPr>
          <w:rFonts w:ascii="Times New Roman" w:eastAsia="Calibri" w:hAnsi="Times New Roman" w:cs="Times New Roman"/>
          <w:kern w:val="3"/>
          <w:sz w:val="24"/>
          <w:szCs w:val="24"/>
          <w:lang w:val="lt-LT" w:eastAsia="zh-CN" w:bidi="hi-IN"/>
        </w:rPr>
        <w:t xml:space="preserve">Zarasų rajono savivaldybės tarybos 2016 m. kovo 18 d. sprendimo Nr. T-22 „Dėl atlyginimo dydžio nustatymo už Zarasų rajono savivaldybės mokyklose teikiamą neformalųjį švietimą“ </w:t>
      </w:r>
      <w:bookmarkEnd w:id="3"/>
      <w:r w:rsidRPr="00232BAE">
        <w:rPr>
          <w:rFonts w:ascii="Times New Roman" w:eastAsia="Calibri" w:hAnsi="Times New Roman" w:cs="Times New Roman"/>
          <w:kern w:val="3"/>
          <w:sz w:val="24"/>
          <w:szCs w:val="24"/>
          <w:lang w:val="lt-LT" w:eastAsia="zh-CN" w:bidi="hi-IN"/>
        </w:rPr>
        <w:t>1</w:t>
      </w:r>
      <w:r w:rsidR="00982A4F">
        <w:rPr>
          <w:rFonts w:ascii="Times New Roman" w:eastAsia="Calibri" w:hAnsi="Times New Roman" w:cs="Times New Roman"/>
          <w:kern w:val="3"/>
          <w:sz w:val="24"/>
          <w:szCs w:val="24"/>
          <w:lang w:val="lt-LT" w:eastAsia="zh-CN" w:bidi="hi-IN"/>
        </w:rPr>
        <w:t> </w:t>
      </w:r>
      <w:r w:rsidRPr="00232BAE">
        <w:rPr>
          <w:rFonts w:ascii="Times New Roman" w:eastAsia="Calibri" w:hAnsi="Times New Roman" w:cs="Times New Roman"/>
          <w:kern w:val="3"/>
          <w:sz w:val="24"/>
          <w:szCs w:val="24"/>
          <w:lang w:val="lt-LT" w:eastAsia="zh-CN" w:bidi="hi-IN"/>
        </w:rPr>
        <w:t xml:space="preserve"> punktu patvirtintą atlyginimo už Zarasų rajono savivaldybės mokyklose teikiamą neformalųjį švietimą dydžių sąrašą ir jį išdėstyti nauja redakcija (pridedama).</w:t>
      </w:r>
    </w:p>
    <w:p w14:paraId="54235089" w14:textId="77777777" w:rsidR="00E71E40" w:rsidRPr="00E71E40" w:rsidRDefault="00E71E40" w:rsidP="00E71E40">
      <w:pPr>
        <w:tabs>
          <w:tab w:val="left" w:pos="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E71E40">
        <w:rPr>
          <w:rFonts w:ascii="Times New Roman" w:eastAsia="Times New Roman" w:hAnsi="Times New Roman" w:cs="Times New Roman"/>
          <w:sz w:val="24"/>
          <w:szCs w:val="24"/>
          <w:lang w:val="lt-LT"/>
        </w:rPr>
        <w:t>Sprendimas skelbiamas Teisės aktų registre.</w:t>
      </w:r>
    </w:p>
    <w:p w14:paraId="69D57787" w14:textId="77777777" w:rsidR="00E71E40" w:rsidRPr="00E71E40" w:rsidRDefault="00E71E40" w:rsidP="00E71E4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D575521" w14:textId="77777777" w:rsidR="00E71E40" w:rsidRPr="00E71E40" w:rsidRDefault="00E71E40" w:rsidP="00E71E40">
      <w:pPr>
        <w:tabs>
          <w:tab w:val="left" w:pos="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A6999B8" w14:textId="77777777" w:rsidR="00E71E40" w:rsidRPr="00E71E40" w:rsidRDefault="00E71E40" w:rsidP="00E71E40">
      <w:pPr>
        <w:tabs>
          <w:tab w:val="left" w:pos="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1F3B2243" w14:textId="4F3E9884" w:rsidR="002259AE" w:rsidRDefault="002259AE" w:rsidP="002259A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>
        <w:rPr>
          <w:rFonts w:ascii="Times New Roman" w:eastAsia="Times New Roman" w:hAnsi="Times New Roman" w:cs="Times New Roman"/>
          <w:sz w:val="24"/>
          <w:szCs w:val="20"/>
          <w:lang w:val="lt-LT"/>
        </w:rPr>
        <w:t>Savivaldybės meras</w:t>
      </w:r>
      <w:r>
        <w:rPr>
          <w:rFonts w:ascii="Times New Roman" w:eastAsia="Times New Roman" w:hAnsi="Times New Roman" w:cs="Times New Roman"/>
          <w:sz w:val="24"/>
          <w:szCs w:val="20"/>
          <w:lang w:val="lt-LT"/>
        </w:rPr>
        <w:tab/>
        <w:t xml:space="preserve">Nikolajus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lt-LT"/>
        </w:rPr>
        <w:t>Gusevas</w:t>
      </w:r>
      <w:proofErr w:type="spellEnd"/>
    </w:p>
    <w:p w14:paraId="2F6DE5B5" w14:textId="201030E1" w:rsidR="002259AE" w:rsidRDefault="002259AE" w:rsidP="002259A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</w:t>
      </w:r>
    </w:p>
    <w:p w14:paraId="282FE4CE" w14:textId="77777777" w:rsidR="002259AE" w:rsidRPr="00E71E40" w:rsidRDefault="002259AE" w:rsidP="002259A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A580020" w14:textId="77777777" w:rsidR="00E71E40" w:rsidRPr="00E71E40" w:rsidRDefault="00E71E40" w:rsidP="00E71E4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val="lt-LT"/>
        </w:rPr>
      </w:pPr>
    </w:p>
    <w:p w14:paraId="7D09C18F" w14:textId="77777777" w:rsidR="00E71E40" w:rsidRPr="00E71E40" w:rsidRDefault="00E71E40" w:rsidP="00E71E40">
      <w:pPr>
        <w:widowControl w:val="0"/>
        <w:autoSpaceDE w:val="0"/>
        <w:autoSpaceDN w:val="0"/>
        <w:adjustRightInd w:val="0"/>
        <w:spacing w:after="0" w:line="240" w:lineRule="auto"/>
        <w:ind w:right="872" w:firstLine="740"/>
        <w:rPr>
          <w:rFonts w:ascii="Times New Roman" w:eastAsia="Times New Roman" w:hAnsi="Times New Roman" w:cs="Times New Roman"/>
          <w:sz w:val="20"/>
          <w:szCs w:val="20"/>
          <w:lang w:val="lt-LT"/>
        </w:rPr>
      </w:pPr>
    </w:p>
    <w:p w14:paraId="62826012" w14:textId="3EAC71B3" w:rsidR="00232BAE" w:rsidRDefault="00232BAE" w:rsidP="00E7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892ADBA" w14:textId="2E1FA046" w:rsidR="00232BAE" w:rsidRDefault="00232BAE" w:rsidP="00E7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247C479" w14:textId="77777777" w:rsidR="00EE06A7" w:rsidRDefault="00EE06A7" w:rsidP="00E7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  <w:sectPr w:rsidR="00EE06A7" w:rsidSect="002F05A1">
          <w:headerReference w:type="default" r:id="rId8"/>
          <w:pgSz w:w="12240" w:h="15840"/>
          <w:pgMar w:top="1134" w:right="567" w:bottom="1134" w:left="1701" w:header="709" w:footer="709" w:gutter="0"/>
          <w:cols w:space="708"/>
          <w:docGrid w:linePitch="360"/>
        </w:sectPr>
      </w:pPr>
    </w:p>
    <w:p w14:paraId="61DE1529" w14:textId="70C772C5" w:rsidR="00232BAE" w:rsidRDefault="006019DD" w:rsidP="006019DD">
      <w:pPr>
        <w:tabs>
          <w:tab w:val="left" w:pos="3969"/>
          <w:tab w:val="left" w:pos="6946"/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                                                                                </w:t>
      </w:r>
      <w:r w:rsidR="003A4EB6">
        <w:rPr>
          <w:rFonts w:ascii="Times New Roman" w:eastAsia="Times New Roman" w:hAnsi="Times New Roman" w:cs="Times New Roman"/>
          <w:sz w:val="24"/>
          <w:szCs w:val="24"/>
          <w:lang w:val="lt-LT"/>
        </w:rPr>
        <w:t>PATVIRTINTA</w:t>
      </w:r>
    </w:p>
    <w:p w14:paraId="61DB35C6" w14:textId="5E878EEA" w:rsidR="00FB59DE" w:rsidRDefault="00FB59DE" w:rsidP="00FB59DE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Zarasų rajono savivaldybės tarybos</w:t>
      </w:r>
    </w:p>
    <w:p w14:paraId="11828AD1" w14:textId="2249D0E9" w:rsidR="00FB59DE" w:rsidRDefault="006019DD" w:rsidP="006019DD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</w:t>
      </w:r>
      <w:r w:rsidR="00FB59D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2022 m. liepos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8</w:t>
      </w:r>
      <w:r w:rsidR="00FB59D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d. Nr.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T-115</w:t>
      </w:r>
    </w:p>
    <w:p w14:paraId="59A7597F" w14:textId="70BCB207" w:rsidR="00FB59DE" w:rsidRDefault="00FB59DE" w:rsidP="003A4E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D5BE751" w14:textId="52863451" w:rsidR="00FB59DE" w:rsidRDefault="00FB59DE" w:rsidP="00FB59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B59DE">
        <w:rPr>
          <w:rFonts w:ascii="Times New Roman" w:hAnsi="Times New Roman" w:cs="Times New Roman"/>
          <w:b/>
          <w:bCs/>
          <w:sz w:val="24"/>
          <w:szCs w:val="24"/>
          <w:lang w:val="lt-LT"/>
        </w:rPr>
        <w:t>ATLYGINIMO UŽ ZARASŲ RAJONO SAVIVALDYBĖS MOKYKLOSE TEIKIAMĄ NEFORMALŲJĮ ŠVIETIMĄ DYDŽIŲ SĄRAŠAS</w:t>
      </w:r>
    </w:p>
    <w:tbl>
      <w:tblPr>
        <w:tblW w:w="9662" w:type="dxa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6853"/>
        <w:gridCol w:w="2033"/>
        <w:gridCol w:w="20"/>
      </w:tblGrid>
      <w:tr w:rsidR="00A5759D" w:rsidRPr="00FE2908" w14:paraId="29471D85" w14:textId="77777777" w:rsidTr="00202941">
        <w:trPr>
          <w:trHeight w:val="276"/>
        </w:trPr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238D" w14:textId="4B384D5E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  <w:r w:rsidR="00F22E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68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CDC9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Neformaliojo švietimo programos pavadinimas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88A2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Atlyginimo dydis (eurais) per mėnesį*</w:t>
            </w:r>
          </w:p>
        </w:tc>
        <w:tc>
          <w:tcPr>
            <w:tcW w:w="20" w:type="dxa"/>
            <w:vAlign w:val="center"/>
            <w:hideMark/>
          </w:tcPr>
          <w:p w14:paraId="586EAF47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FE2908" w14:paraId="592E46E3" w14:textId="77777777" w:rsidTr="00202941">
        <w:trPr>
          <w:trHeight w:val="205"/>
        </w:trPr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45248" w14:textId="77777777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8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55B43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B01A4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" w:type="dxa"/>
            <w:vAlign w:val="center"/>
            <w:hideMark/>
          </w:tcPr>
          <w:p w14:paraId="745AC46C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322B0B" w14:paraId="03D98564" w14:textId="77777777" w:rsidTr="00202941">
        <w:trPr>
          <w:trHeight w:val="46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4925" w14:textId="77777777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30A33" w14:textId="64E912CA" w:rsidR="00A5759D" w:rsidRPr="006A06D0" w:rsidRDefault="00771081" w:rsidP="00FB40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Zarasų Fausto Latėno m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eno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teikiamos</w:t>
            </w:r>
            <w:r w:rsidR="00FB40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B26BD" w14:textId="55A25BA9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" w:type="dxa"/>
            <w:vAlign w:val="center"/>
            <w:hideMark/>
          </w:tcPr>
          <w:p w14:paraId="6139DCD3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B40D9" w:rsidRPr="008E280E" w14:paraId="16530733" w14:textId="77777777" w:rsidTr="00202941">
        <w:trPr>
          <w:trHeight w:val="1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5658" w14:textId="3ADC54A6" w:rsidR="00FB40D9" w:rsidRPr="006A06D0" w:rsidRDefault="00FB40D9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4689" w14:textId="49958B1D" w:rsidR="00FB40D9" w:rsidRPr="006A06D0" w:rsidRDefault="008E280E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</w:t>
            </w:r>
            <w:r w:rsidR="00FB40D9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ormalųjį švietimą papildančio</w:t>
            </w:r>
            <w:r w:rsidR="00FB40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FB40D9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programos: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C411" w14:textId="77777777" w:rsidR="00FB40D9" w:rsidRPr="006A06D0" w:rsidRDefault="00FB40D9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" w:type="dxa"/>
            <w:vAlign w:val="center"/>
          </w:tcPr>
          <w:p w14:paraId="7F5FB942" w14:textId="77777777" w:rsidR="00FB40D9" w:rsidRPr="006A06D0" w:rsidRDefault="00FB40D9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6A06D0" w14:paraId="066B4196" w14:textId="77777777" w:rsidTr="00202941">
        <w:trPr>
          <w:trHeight w:val="16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EEAC" w14:textId="1AAD6DEC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</w:t>
            </w:r>
            <w:r w:rsidR="00FB40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0FCD" w14:textId="7962A4BA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Pradinio muzikinio ugdymo programa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2B14" w14:textId="2343E3CA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B08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0" w:type="dxa"/>
            <w:vAlign w:val="center"/>
            <w:hideMark/>
          </w:tcPr>
          <w:p w14:paraId="38CF5E8E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6A06D0" w14:paraId="410EBE36" w14:textId="77777777" w:rsidTr="00202941">
        <w:trPr>
          <w:trHeight w:val="19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BC5B" w14:textId="6FD6A734" w:rsidR="00A5759D" w:rsidRPr="006A06D0" w:rsidRDefault="00FB40D9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D6FB" w14:textId="58566130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Pagrindinio muzikinio ugdymo programa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58EA" w14:textId="09275DF2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B08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0" w:type="dxa"/>
            <w:vAlign w:val="center"/>
            <w:hideMark/>
          </w:tcPr>
          <w:p w14:paraId="5EC4DAE7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6A06D0" w14:paraId="120FC2D9" w14:textId="77777777" w:rsidTr="00202941">
        <w:trPr>
          <w:trHeight w:val="18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05D7" w14:textId="69AE2739" w:rsidR="00A5759D" w:rsidRPr="006A06D0" w:rsidRDefault="00FB40D9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1.3.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FC58" w14:textId="04DB64C1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Pradinio dailės ugdymo programa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A3E6" w14:textId="662E6AD2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B08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0" w:type="dxa"/>
            <w:vAlign w:val="center"/>
            <w:hideMark/>
          </w:tcPr>
          <w:p w14:paraId="7E655F8E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6A06D0" w14:paraId="5DEEA598" w14:textId="77777777" w:rsidTr="00202941">
        <w:trPr>
          <w:trHeight w:val="189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C6D8" w14:textId="4A261BE5" w:rsidR="00A5759D" w:rsidRPr="006A06D0" w:rsidRDefault="00FB40D9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1.4.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EEF0" w14:textId="6FB4EC52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Pagrindinio dailės ugdymo programa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35F2" w14:textId="277754B5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B08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0" w:type="dxa"/>
            <w:vAlign w:val="center"/>
            <w:hideMark/>
          </w:tcPr>
          <w:p w14:paraId="2CC35DB5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6A06D0" w14:paraId="130696EF" w14:textId="77777777" w:rsidTr="00202941">
        <w:trPr>
          <w:trHeight w:val="14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3A4F1" w14:textId="79504361" w:rsidR="00A5759D" w:rsidRPr="006A06D0" w:rsidRDefault="00FB40D9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1.5.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7A88" w14:textId="0ADAE613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Pradinio šokio ugdymo programa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8A19" w14:textId="27659823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B08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0" w:type="dxa"/>
            <w:vAlign w:val="center"/>
            <w:hideMark/>
          </w:tcPr>
          <w:p w14:paraId="3A66C0FE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759D" w:rsidRPr="006A06D0" w14:paraId="642E3FB1" w14:textId="77777777" w:rsidTr="00202941">
        <w:trPr>
          <w:trHeight w:val="2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0D50" w14:textId="27A8BF5A" w:rsidR="00A5759D" w:rsidRPr="006A06D0" w:rsidRDefault="00D8499A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A5759D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1.6.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A2A2" w14:textId="0AB92A1E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Pagrindinio šokio ugdymo programa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C0256" w14:textId="752D8CB1" w:rsidR="00A5759D" w:rsidRPr="006A06D0" w:rsidRDefault="00A5759D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B08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0" w:type="dxa"/>
            <w:vAlign w:val="center"/>
            <w:hideMark/>
          </w:tcPr>
          <w:p w14:paraId="40825CC8" w14:textId="77777777" w:rsidR="00A5759D" w:rsidRPr="006A06D0" w:rsidRDefault="00A5759D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2B14CC" w:rsidRPr="002B14CC" w14:paraId="44C85A9F" w14:textId="77777777" w:rsidTr="00202941">
        <w:trPr>
          <w:trHeight w:val="2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04C1" w14:textId="160E8D69" w:rsidR="002B14CC" w:rsidRPr="006A06D0" w:rsidRDefault="00D8499A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14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567F" w14:textId="4A99C75B" w:rsidR="002B14CC" w:rsidRPr="006A06D0" w:rsidRDefault="008E280E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="002B14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eformaliojo vaikų švietimo programos</w:t>
            </w:r>
            <w:r w:rsidR="00FB40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87460A" w14:textId="77777777" w:rsidR="002B14CC" w:rsidRPr="006A06D0" w:rsidRDefault="002B14CC" w:rsidP="00D16F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" w:type="dxa"/>
            <w:vAlign w:val="center"/>
          </w:tcPr>
          <w:p w14:paraId="4596C9CB" w14:textId="77777777" w:rsidR="002B14CC" w:rsidRPr="006A06D0" w:rsidRDefault="002B14CC" w:rsidP="00D16F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6A06D0" w14:paraId="51C74315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5DBD" w14:textId="50725CDF" w:rsidR="00C228E3" w:rsidRPr="006A06D0" w:rsidRDefault="00D8499A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14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228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2B14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C228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FFD7" w14:textId="7C9171C0" w:rsidR="00C228E3" w:rsidRPr="006A06D0" w:rsidRDefault="00C228E3" w:rsidP="002029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Muzikinės saviraiškos ugdymo programa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vaikams</w:t>
            </w:r>
            <w:r w:rsidR="002029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(ne daugiau kaip 2 individualios </w:t>
            </w:r>
            <w:r w:rsidRPr="001D70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</w:t>
            </w:r>
            <w:r w:rsidR="00202941" w:rsidRPr="001D70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per savaitę</w:t>
            </w:r>
            <w:r w:rsidRPr="001D703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AF54" w14:textId="6765F065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0" w:type="dxa"/>
            <w:vAlign w:val="center"/>
            <w:hideMark/>
          </w:tcPr>
          <w:p w14:paraId="66A7E349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6A06D0" w14:paraId="308B0A07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551E" w14:textId="1406F5AA" w:rsidR="00C228E3" w:rsidRPr="006A06D0" w:rsidRDefault="00D8499A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14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228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2B14C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228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4D99" w14:textId="2994F33D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4" w:name="_Hlk105760842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Keramikos studijos programa vaikams</w:t>
            </w:r>
            <w:bookmarkEnd w:id="4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9710" w14:textId="41437736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20" w:type="dxa"/>
            <w:vAlign w:val="center"/>
            <w:hideMark/>
          </w:tcPr>
          <w:p w14:paraId="2140084C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6A06D0" w14:paraId="6F14AF65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AB65" w14:textId="545D0697" w:rsidR="00C228E3" w:rsidRPr="006A06D0" w:rsidRDefault="00D8499A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</w:t>
            </w:r>
            <w:r w:rsidR="00C228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C228E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0799" w14:textId="52443411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Keramikos studijos programa suaugusiems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647A" w14:textId="00DDB078" w:rsidR="00C228E3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</w:p>
        </w:tc>
        <w:tc>
          <w:tcPr>
            <w:tcW w:w="20" w:type="dxa"/>
            <w:vAlign w:val="center"/>
          </w:tcPr>
          <w:p w14:paraId="3C038BBD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771081" w14:paraId="4C196E73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FD23" w14:textId="10389F47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849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EE00" w14:textId="38A83F66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16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instrumento pamokos suaugusiems</w:t>
            </w:r>
            <w:r w:rsidR="00673A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(1 pamoka per savaitę)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3803" w14:textId="179CA832" w:rsidR="00C228E3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20" w:type="dxa"/>
            <w:vAlign w:val="center"/>
          </w:tcPr>
          <w:p w14:paraId="15F0A5E8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6A06D0" w14:paraId="18EB67F3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6DC8" w14:textId="06338BF3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849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24A3" w14:textId="1D8E3FE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5" w:name="_Hlk105760894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Šokio studijos programa suaugusiems</w:t>
            </w:r>
            <w:bookmarkEnd w:id="5"/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3D87" w14:textId="0CFE5083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20" w:type="dxa"/>
            <w:vAlign w:val="center"/>
            <w:hideMark/>
          </w:tcPr>
          <w:p w14:paraId="22A46CB7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6A06D0" w14:paraId="279D20A6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CA1C" w14:textId="7A4F1D8F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D849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2.6.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5ECD" w14:textId="75363E95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Dailės studijos programa suaugusiems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B503" w14:textId="0D3907E9" w:rsidR="00C228E3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20" w:type="dxa"/>
            <w:vAlign w:val="center"/>
          </w:tcPr>
          <w:p w14:paraId="6F082C6C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752D6" w:rsidRPr="00A752D6" w14:paraId="1E1E159E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D25C" w14:textId="2887D9E9" w:rsidR="00A752D6" w:rsidRDefault="00D83CA9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E2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A752D6" w:rsidRPr="008E2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8E2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2.7.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F8F3" w14:textId="32553F07" w:rsidR="00A752D6" w:rsidRDefault="008E280E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E28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Neformaliojo ugdymo programos </w:t>
            </w:r>
            <w:r w:rsidR="008B0D1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4173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trumpalaikės</w:t>
            </w:r>
            <w:r w:rsidR="008B0D1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60D5" w14:textId="524C2BF9" w:rsidR="00A752D6" w:rsidRDefault="00A752D6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20" w:type="dxa"/>
            <w:vAlign w:val="center"/>
          </w:tcPr>
          <w:p w14:paraId="446CD46C" w14:textId="77777777" w:rsidR="00A752D6" w:rsidRPr="006A06D0" w:rsidRDefault="00A752D6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83CA9" w:rsidRPr="008F029A" w14:paraId="313921FE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F666" w14:textId="2F7A8577" w:rsidR="00D83CA9" w:rsidRDefault="00D83CA9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94E6" w14:textId="4A959445" w:rsidR="00D83CA9" w:rsidRDefault="00D83CA9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Zarasų sporto</w:t>
            </w: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centro </w:t>
            </w: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teikiamos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207C" w14:textId="77777777" w:rsidR="00D83CA9" w:rsidRDefault="00D83CA9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" w:type="dxa"/>
            <w:vAlign w:val="center"/>
          </w:tcPr>
          <w:p w14:paraId="01C3023A" w14:textId="77777777" w:rsidR="00D83CA9" w:rsidRPr="006A06D0" w:rsidRDefault="00D83CA9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029A" w:rsidRPr="008F029A" w14:paraId="10A6A7FF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1804" w14:textId="0A5EE95F" w:rsidR="008F029A" w:rsidRPr="0090207F" w:rsidRDefault="008F029A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FF2D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  <w:r w:rsidR="00D83CA9" w:rsidRPr="00FF2D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23DF" w14:textId="3987BB01" w:rsidR="008F029A" w:rsidRDefault="00673A4A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</w:t>
            </w:r>
            <w:r w:rsidR="008F029A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ormalųjį švietimą papildančio ugdymo programos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1AB9" w14:textId="2E28C49B" w:rsidR="008F029A" w:rsidRDefault="008F029A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0" w:type="dxa"/>
            <w:vAlign w:val="center"/>
          </w:tcPr>
          <w:p w14:paraId="7CDEF695" w14:textId="77777777" w:rsidR="008F029A" w:rsidRPr="006A06D0" w:rsidRDefault="008F029A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029A" w:rsidRPr="008F029A" w14:paraId="12732817" w14:textId="77777777" w:rsidTr="00202941">
        <w:trPr>
          <w:trHeight w:val="1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0050" w14:textId="3170297D" w:rsidR="008F029A" w:rsidRPr="0090207F" w:rsidRDefault="00202941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lt-LT"/>
              </w:rPr>
            </w:pPr>
            <w:r w:rsidRPr="00BA33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8F029A" w:rsidRPr="00BA33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90207F" w:rsidRPr="00BA33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BA33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D986" w14:textId="0E2A56DF" w:rsidR="008F029A" w:rsidRDefault="00BA3384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Neformaliojo </w:t>
            </w:r>
            <w:r w:rsidR="00673A4A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programos</w:t>
            </w:r>
            <w:r w:rsidR="00A75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trumpalaikės</w:t>
            </w:r>
            <w:r w:rsidR="00A75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D774" w14:textId="1EBEF882" w:rsidR="008F029A" w:rsidRDefault="00A752D6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0" w:type="dxa"/>
            <w:vAlign w:val="center"/>
          </w:tcPr>
          <w:p w14:paraId="716A34A9" w14:textId="77777777" w:rsidR="008F029A" w:rsidRPr="006A06D0" w:rsidRDefault="008F029A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FE2908" w14:paraId="3C37D3DA" w14:textId="77777777" w:rsidTr="00202941">
        <w:trPr>
          <w:trHeight w:val="333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82FC" w14:textId="7DB83D7E" w:rsidR="00C228E3" w:rsidRPr="006A06D0" w:rsidRDefault="00202941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C228E3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CFBD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Bendrojo ugdymo mokyklose tėvų pageidavimu teikiamos paslaugos: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8FD5" w14:textId="77777777" w:rsidR="00C228E3" w:rsidRPr="006A06D0" w:rsidRDefault="00C228E3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0" w:type="dxa"/>
            <w:vAlign w:val="center"/>
            <w:hideMark/>
          </w:tcPr>
          <w:p w14:paraId="40208FC2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6A06D0" w14:paraId="3A05324F" w14:textId="77777777" w:rsidTr="00202941">
        <w:trPr>
          <w:trHeight w:val="2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2BE2" w14:textId="706A98B8" w:rsidR="00C228E3" w:rsidRPr="006A06D0" w:rsidRDefault="00202941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C228E3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6734" w14:textId="24FA84E4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ugdymas pailgintos dienos grupėje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F12A" w14:textId="564DD01F" w:rsidR="00C228E3" w:rsidRPr="006A06D0" w:rsidRDefault="00C94C64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794A7F5E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C228E3" w:rsidRPr="00FE2908" w14:paraId="2F787680" w14:textId="77777777" w:rsidTr="00202941">
        <w:trPr>
          <w:trHeight w:val="2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7CF99" w14:textId="58C4685B" w:rsidR="00C228E3" w:rsidRPr="006A06D0" w:rsidRDefault="00202941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C228E3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4B0" w14:textId="39C8F61F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priežiūra mokinių vasaros atostogų metu (jeigu mokykloje susirenka ne mažesnė nei 10 mokinių grupė)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A130" w14:textId="7276E5D9" w:rsidR="00C228E3" w:rsidRPr="006A06D0" w:rsidRDefault="00C94C64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C228E3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eurai ugdymo priemonėms įsigyti,</w:t>
            </w:r>
          </w:p>
          <w:p w14:paraId="752892B0" w14:textId="28B47C0F" w:rsidR="00C228E3" w:rsidRPr="006A06D0" w:rsidRDefault="00C94C64" w:rsidP="00C228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C228E3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C228E3" w:rsidRPr="006A06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maitinimui už lankytą dieną</w:t>
            </w:r>
          </w:p>
        </w:tc>
        <w:tc>
          <w:tcPr>
            <w:tcW w:w="20" w:type="dxa"/>
            <w:tcBorders>
              <w:left w:val="single" w:sz="4" w:space="0" w:color="auto"/>
            </w:tcBorders>
            <w:vAlign w:val="center"/>
          </w:tcPr>
          <w:p w14:paraId="30906B7D" w14:textId="77777777" w:rsidR="00C228E3" w:rsidRPr="006A06D0" w:rsidRDefault="00C228E3" w:rsidP="00C2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B4FB250" w14:textId="77777777" w:rsidR="00A5759D" w:rsidRPr="006A06D0" w:rsidRDefault="00A5759D" w:rsidP="00D16F3D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</w:p>
    <w:p w14:paraId="1F390017" w14:textId="66A8B24A" w:rsidR="00A5759D" w:rsidRDefault="00A5759D" w:rsidP="00D16F3D">
      <w:pPr>
        <w:pStyle w:val="NoSpacing"/>
        <w:rPr>
          <w:rFonts w:ascii="Times New Roman" w:hAnsi="Times New Roman" w:cs="Times New Roman"/>
          <w:sz w:val="24"/>
          <w:szCs w:val="24"/>
          <w:lang w:val="lt-LT"/>
        </w:rPr>
      </w:pPr>
      <w:r w:rsidRPr="006A06D0">
        <w:rPr>
          <w:rFonts w:ascii="Times New Roman" w:hAnsi="Times New Roman" w:cs="Times New Roman"/>
          <w:sz w:val="24"/>
          <w:szCs w:val="24"/>
          <w:lang w:val="lt-LT"/>
        </w:rPr>
        <w:t>* Mokama už kiekvieną mokslo metų mėnesį.</w:t>
      </w:r>
    </w:p>
    <w:p w14:paraId="474A342B" w14:textId="0D981A63" w:rsidR="00A5759D" w:rsidRPr="006A06D0" w:rsidRDefault="00A5759D" w:rsidP="00A5759D">
      <w:pPr>
        <w:ind w:left="360" w:firstLine="3042"/>
        <w:rPr>
          <w:rFonts w:ascii="Times New Roman" w:hAnsi="Times New Roman" w:cs="Times New Roman"/>
          <w:sz w:val="24"/>
          <w:szCs w:val="24"/>
          <w:lang w:val="lt-LT"/>
        </w:rPr>
      </w:pPr>
      <w:r w:rsidRPr="006A06D0"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sectPr w:rsidR="00A5759D" w:rsidRPr="006A06D0" w:rsidSect="002F05A1">
      <w:headerReference w:type="default" r:id="rId9"/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9562" w14:textId="77777777" w:rsidR="00AC4C3D" w:rsidRDefault="00AC4C3D" w:rsidP="006E7DE7">
      <w:pPr>
        <w:spacing w:after="0" w:line="240" w:lineRule="auto"/>
      </w:pPr>
      <w:r>
        <w:separator/>
      </w:r>
    </w:p>
  </w:endnote>
  <w:endnote w:type="continuationSeparator" w:id="0">
    <w:p w14:paraId="617BE127" w14:textId="77777777" w:rsidR="00AC4C3D" w:rsidRDefault="00AC4C3D" w:rsidP="006E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4159" w14:textId="77777777" w:rsidR="00AC4C3D" w:rsidRDefault="00AC4C3D" w:rsidP="006E7DE7">
      <w:pPr>
        <w:spacing w:after="0" w:line="240" w:lineRule="auto"/>
      </w:pPr>
      <w:r>
        <w:separator/>
      </w:r>
    </w:p>
  </w:footnote>
  <w:footnote w:type="continuationSeparator" w:id="0">
    <w:p w14:paraId="7201BC43" w14:textId="77777777" w:rsidR="00AC4C3D" w:rsidRDefault="00AC4C3D" w:rsidP="006E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4824" w14:textId="46350E66" w:rsidR="006E7DE7" w:rsidRPr="005614B2" w:rsidRDefault="006E7DE7" w:rsidP="006019DD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65BC" w14:textId="57CC8D33" w:rsidR="003A4EB6" w:rsidRPr="003A4EB6" w:rsidRDefault="003A4EB6" w:rsidP="00EE06A7">
    <w:pPr>
      <w:pStyle w:val="Header"/>
      <w:rPr>
        <w:lang w:val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40"/>
    <w:rsid w:val="00035A4C"/>
    <w:rsid w:val="000E0679"/>
    <w:rsid w:val="00116AA9"/>
    <w:rsid w:val="00120860"/>
    <w:rsid w:val="00142DF1"/>
    <w:rsid w:val="001D703F"/>
    <w:rsid w:val="00202941"/>
    <w:rsid w:val="002149D3"/>
    <w:rsid w:val="002259AE"/>
    <w:rsid w:val="00232BAE"/>
    <w:rsid w:val="002B08D9"/>
    <w:rsid w:val="002B14CC"/>
    <w:rsid w:val="002F05A1"/>
    <w:rsid w:val="0031162B"/>
    <w:rsid w:val="00322B0B"/>
    <w:rsid w:val="003A4EB6"/>
    <w:rsid w:val="00417397"/>
    <w:rsid w:val="004203F4"/>
    <w:rsid w:val="00422447"/>
    <w:rsid w:val="004310B9"/>
    <w:rsid w:val="004E7554"/>
    <w:rsid w:val="005614B2"/>
    <w:rsid w:val="005F55B3"/>
    <w:rsid w:val="006019DD"/>
    <w:rsid w:val="00673A4A"/>
    <w:rsid w:val="006A06D0"/>
    <w:rsid w:val="006E7DE7"/>
    <w:rsid w:val="00736682"/>
    <w:rsid w:val="00762857"/>
    <w:rsid w:val="00771081"/>
    <w:rsid w:val="00790BEF"/>
    <w:rsid w:val="007C470B"/>
    <w:rsid w:val="00854B92"/>
    <w:rsid w:val="008B0D1E"/>
    <w:rsid w:val="008E280E"/>
    <w:rsid w:val="008F029A"/>
    <w:rsid w:val="0090207F"/>
    <w:rsid w:val="00980F74"/>
    <w:rsid w:val="00982A4F"/>
    <w:rsid w:val="009B6566"/>
    <w:rsid w:val="00A5759D"/>
    <w:rsid w:val="00A752D6"/>
    <w:rsid w:val="00AB3A73"/>
    <w:rsid w:val="00AC4C3D"/>
    <w:rsid w:val="00B50B5E"/>
    <w:rsid w:val="00B70327"/>
    <w:rsid w:val="00BA3384"/>
    <w:rsid w:val="00BD3F5C"/>
    <w:rsid w:val="00BD4C46"/>
    <w:rsid w:val="00C0491A"/>
    <w:rsid w:val="00C228E3"/>
    <w:rsid w:val="00C27E1F"/>
    <w:rsid w:val="00C45863"/>
    <w:rsid w:val="00C4690D"/>
    <w:rsid w:val="00C94C64"/>
    <w:rsid w:val="00D16F3D"/>
    <w:rsid w:val="00D83CA9"/>
    <w:rsid w:val="00D8499A"/>
    <w:rsid w:val="00DA789B"/>
    <w:rsid w:val="00DF418C"/>
    <w:rsid w:val="00E232AE"/>
    <w:rsid w:val="00E45F77"/>
    <w:rsid w:val="00E57063"/>
    <w:rsid w:val="00E71E40"/>
    <w:rsid w:val="00E92484"/>
    <w:rsid w:val="00EA3941"/>
    <w:rsid w:val="00EB64CE"/>
    <w:rsid w:val="00EE06A7"/>
    <w:rsid w:val="00F015C3"/>
    <w:rsid w:val="00F22E38"/>
    <w:rsid w:val="00F239DF"/>
    <w:rsid w:val="00F5257D"/>
    <w:rsid w:val="00FB40D9"/>
    <w:rsid w:val="00FB59DE"/>
    <w:rsid w:val="00FE2908"/>
    <w:rsid w:val="00FF2944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7723B"/>
  <w15:chartTrackingRefBased/>
  <w15:docId w15:val="{2756F2D6-7168-4428-AAD6-2166347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DE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E7"/>
  </w:style>
  <w:style w:type="paragraph" w:styleId="Footer">
    <w:name w:val="footer"/>
    <w:basedOn w:val="Normal"/>
    <w:link w:val="FooterChar"/>
    <w:uiPriority w:val="99"/>
    <w:unhideWhenUsed/>
    <w:rsid w:val="006E7DE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E7"/>
  </w:style>
  <w:style w:type="paragraph" w:styleId="NoSpacing">
    <w:name w:val="No Spacing"/>
    <w:uiPriority w:val="1"/>
    <w:qFormat/>
    <w:rsid w:val="00035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6606c5ee6565411693f97dc906befecc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AC0B-AEC8-4FE2-94B1-30CE51CF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6606c5ee6565411693f97dc906befecc</Template>
  <TotalTime>7</TotalTime>
  <Pages>2</Pages>
  <Words>460</Words>
  <Characters>2866</Characters>
  <Application>Microsoft Office Word</Application>
  <DocSecurity>0</DocSecurity>
  <Lines>179</Lines>
  <Paragraphs>100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2022-07-08</Manager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ZARASŲ RAJONO SAVIVALDYBĖS TARYBOS 2016 M. KOVO 18 D. SPRENDIMO NR. T-22 „DĖL ATLYGINIMO DYDŽIO NUSTATYMO UŽ ZARASŲ RAJONO SAVIVALDYBĖS MOKYKLOSE TEIKIAMĄ NEFORMALŲJĮ ŠVIETIMĄ“
PAKEITIMO</dc:title>
  <dc:subject>T-115</dc:subject>
  <dc:creator>Zarasų rajono savivaldybės taryba</dc:creator>
  <cp:lastModifiedBy>Ovidijus Rokas</cp:lastModifiedBy>
  <cp:revision>4</cp:revision>
  <cp:lastPrinted>2022-06-13T06:58:00Z</cp:lastPrinted>
  <dcterms:created xsi:type="dcterms:W3CDTF">2022-07-13T13:39:00Z</dcterms:created>
  <dcterms:modified xsi:type="dcterms:W3CDTF">2022-07-25T13:08:00Z</dcterms:modified>
  <cp:category>Sprendimas</cp:category>
</cp:coreProperties>
</file>